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56" w:rsidRDefault="002D0111">
      <w:pPr>
        <w:spacing w:line="24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ФОРМА ПРЕДОСТАВЛЕНИЯ ИНФОРМАЦИИ </w:t>
      </w:r>
    </w:p>
    <w:p w:rsidR="00883E56" w:rsidRDefault="002D0111">
      <w:pPr>
        <w:spacing w:line="24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о мероприятии</w:t>
      </w:r>
    </w:p>
    <w:p w:rsidR="00883E56" w:rsidRDefault="00883E56">
      <w:pPr>
        <w:spacing w:line="249" w:lineRule="auto"/>
        <w:jc w:val="center"/>
        <w:rPr>
          <w:rFonts w:eastAsia="Calibri" w:cs="Times New Roman"/>
          <w:sz w:val="26"/>
          <w:szCs w:val="26"/>
        </w:rPr>
      </w:pPr>
    </w:p>
    <w:p w:rsidR="00883E56" w:rsidRDefault="002D0111">
      <w:pPr>
        <w:spacing w:line="249" w:lineRule="auto"/>
        <w:jc w:val="right"/>
      </w:pPr>
      <w:r>
        <w:rPr>
          <w:rFonts w:eastAsia="Calibri" w:cs="Times New Roman"/>
          <w:sz w:val="26"/>
          <w:szCs w:val="26"/>
        </w:rPr>
        <w:t>Заполнила: Виноградова Н.Ю.</w:t>
      </w:r>
    </w:p>
    <w:p w:rsidR="00883E56" w:rsidRDefault="002D0111">
      <w:pPr>
        <w:spacing w:line="249" w:lineRule="auto"/>
        <w:jc w:val="right"/>
      </w:pPr>
      <w:r>
        <w:rPr>
          <w:rFonts w:eastAsia="Calibri" w:cs="Times New Roman"/>
          <w:sz w:val="26"/>
          <w:szCs w:val="26"/>
        </w:rPr>
        <w:t>Контактный телефон: 89676425269</w:t>
      </w:r>
    </w:p>
    <w:p w:rsidR="00883E56" w:rsidRPr="00E15B4A" w:rsidRDefault="002D0111">
      <w:pPr>
        <w:spacing w:line="249" w:lineRule="auto"/>
        <w:jc w:val="right"/>
        <w:rPr>
          <w:lang w:val="ru-RU"/>
        </w:rPr>
      </w:pPr>
      <w:r>
        <w:rPr>
          <w:rFonts w:eastAsia="Calibri" w:cs="Times New Roman"/>
          <w:sz w:val="26"/>
          <w:szCs w:val="26"/>
        </w:rPr>
        <w:t xml:space="preserve">Дата заполнения: </w:t>
      </w:r>
      <w:r w:rsidR="00E15B4A">
        <w:rPr>
          <w:rFonts w:eastAsia="Calibri" w:cs="Times New Roman"/>
          <w:sz w:val="26"/>
          <w:szCs w:val="26"/>
          <w:lang w:val="ru-RU"/>
        </w:rPr>
        <w:t>08.05.2025</w:t>
      </w:r>
    </w:p>
    <w:p w:rsidR="00883E56" w:rsidRDefault="00883E56">
      <w:pPr>
        <w:spacing w:line="249" w:lineRule="auto"/>
        <w:jc w:val="right"/>
        <w:rPr>
          <w:rFonts w:eastAsia="Calibri" w:cs="Times New Roman"/>
          <w:sz w:val="26"/>
          <w:szCs w:val="26"/>
        </w:rPr>
      </w:pP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7798"/>
      </w:tblGrid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b/>
                <w:kern w:val="0"/>
                <w:lang w:val="ru-RU" w:eastAsia="en-US" w:bidi="ar-SA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b/>
                <w:kern w:val="0"/>
                <w:lang w:val="ru-RU" w:eastAsia="en-US" w:bidi="ar-SA"/>
              </w:rPr>
              <w:t>Содержание пункта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Наименование</w:t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br/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t>(</w:t>
            </w: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bookmarkStart w:id="0" w:name="_GoBack"/>
            <w:r w:rsidRPr="00E15B4A">
              <w:rPr>
                <w:rFonts w:eastAsia="Calibri" w:cs="Times New Roman"/>
                <w:i/>
                <w:kern w:val="0"/>
                <w:lang w:val="ru-RU" w:eastAsia="en-US" w:bidi="ar-SA"/>
              </w:rPr>
              <w:t>Конференция «Поддержим акцию «Свеча памяти»»</w:t>
            </w:r>
            <w:bookmarkEnd w:id="0"/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E15B4A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  <w:hyperlink r:id="rId7" w:history="1">
              <w:r w:rsidRPr="00E15B4A">
                <w:rPr>
                  <w:rStyle w:val="a5"/>
                  <w:rFonts w:eastAsia="Calibri" w:cs="Times New Roman"/>
                  <w:b/>
                  <w:kern w:val="0"/>
                  <w:lang w:val="ru-RU" w:eastAsia="en-US" w:bidi="ar-SA"/>
                </w:rPr>
                <w:t>https://tptzverevo.iro61.ru/razdel-profilaktika_ekstremizma_i_terrorizma/</w:t>
              </w:r>
            </w:hyperlink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Анонс</w:t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 xml:space="preserve">Разговор о сути акции и необходимости сохранения исторической памяти для подрастающего поколения, как </w:t>
            </w: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способ сберечь историческую правду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</w:t>
            </w: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ом (3 сентября), Дню защитника Отечества (23 февраля), Дню Героев Отечества (9 декабря)1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</w:t>
            </w: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Дата и время проведения</w:t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i/>
                <w:kern w:val="0"/>
                <w:lang w:val="ru-RU" w:eastAsia="en-US" w:bidi="ar-SA"/>
              </w:rPr>
              <w:t>08.05.25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Южный федеральный округ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Ростовская область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Зверево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ул. Обухова, 45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Студенты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Количество участников</w:t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20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Тип мероприятия</w:t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конференция;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ru-RU" w:bidi="ar-SA"/>
              </w:rPr>
              <w:t>образовательное учреждение</w:t>
            </w:r>
          </w:p>
          <w:p w:rsidR="00883E56" w:rsidRPr="00E15B4A" w:rsidRDefault="00883E56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Условия участия</w:t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иное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Статус мероприятия</w:t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закрытое</w:t>
            </w:r>
          </w:p>
          <w:p w:rsidR="00883E56" w:rsidRPr="00E15B4A" w:rsidRDefault="00883E56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Контактное лицо</w:t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883E56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</w:p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 xml:space="preserve">Виноградова Наталья Юрьевна </w:t>
            </w:r>
          </w:p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E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-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mail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 xml:space="preserve">: 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natali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.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vinogradova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.1961@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mail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.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ru</w:t>
            </w:r>
          </w:p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i/>
                <w:color w:val="000000"/>
                <w:kern w:val="0"/>
                <w:lang w:val="ru-RU" w:eastAsia="en-US" w:bidi="ar-SA"/>
              </w:rPr>
              <w:t>Телефон</w:t>
            </w:r>
            <w:r w:rsidRPr="00E15B4A">
              <w:rPr>
                <w:rFonts w:eastAsia="Calibri" w:cs="Times New Roman"/>
                <w:i/>
                <w:color w:val="000000"/>
                <w:kern w:val="0"/>
                <w:lang w:val="en-US" w:eastAsia="en-US" w:bidi="ar-SA"/>
              </w:rPr>
              <w:t>: 8(967)6425269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Организатор</w:t>
            </w:r>
            <w:r w:rsidRPr="00E15B4A">
              <w:rPr>
                <w:rFonts w:eastAsia="Calibri" w:cs="Times New Roman"/>
                <w:kern w:val="0"/>
                <w:lang w:val="en-US" w:eastAsia="en-US" w:bidi="ar-SA"/>
              </w:rPr>
              <w:t>*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 w:rsidRPr="00E15B4A"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«Торгово-промышленный техникум имени Л.Б. Ермина в г. Зверево»</w:t>
            </w:r>
          </w:p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hyperlink r:id="rId8" w:history="1">
              <w:r w:rsidRPr="00E15B4A">
                <w:rPr>
                  <w:rStyle w:val="a5"/>
                  <w:rFonts w:eastAsia="Calibri" w:cs="Times New Roman"/>
                  <w:kern w:val="0"/>
                  <w:lang w:val="ru-RU" w:eastAsia="en-US" w:bidi="ar-SA"/>
                </w:rPr>
                <w:t>https://tptzverevo.iro61.ru/</w:t>
              </w:r>
            </w:hyperlink>
          </w:p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E</w:t>
            </w:r>
            <w:r w:rsidRPr="00E15B4A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-</w:t>
            </w:r>
            <w:r w:rsidRPr="00E15B4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mail</w:t>
            </w:r>
            <w:r w:rsidRPr="00E15B4A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 xml:space="preserve">: </w:t>
            </w:r>
            <w:r w:rsidRPr="00E15B4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npo</w:t>
            </w:r>
            <w:r w:rsidRPr="00E15B4A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_64@</w:t>
            </w:r>
            <w:r w:rsidRPr="00E15B4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rostobr</w:t>
            </w:r>
            <w:r w:rsidRPr="00E15B4A">
              <w:rPr>
                <w:rFonts w:eastAsia="Calibri" w:cs="Times New Roman"/>
                <w:kern w:val="0"/>
                <w:shd w:val="clear" w:color="auto" w:fill="FFFFFF"/>
                <w:lang w:val="ru-RU" w:eastAsia="en-US" w:bidi="ar-SA"/>
              </w:rPr>
              <w:t>.</w:t>
            </w:r>
            <w:r w:rsidRPr="00E15B4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ru</w:t>
            </w:r>
          </w:p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cs="Times New Roman"/>
              </w:rPr>
            </w:pPr>
            <w:r w:rsidRPr="00E15B4A">
              <w:rPr>
                <w:rFonts w:eastAsia="Calibri" w:cs="Times New Roman"/>
                <w:kern w:val="0"/>
                <w:shd w:val="clear" w:color="auto" w:fill="FFFFFF"/>
                <w:lang w:val="en-US" w:eastAsia="en-US" w:bidi="ar-SA"/>
              </w:rPr>
              <w:t>Телефон: 8(863)5542824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 xml:space="preserve">Программа мероприятия или темы, которые планируются обсудить на </w:t>
            </w: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883E56">
            <w:pPr>
              <w:widowControl/>
              <w:suppressAutoHyphens w:val="0"/>
              <w:textAlignment w:val="auto"/>
              <w:rPr>
                <w:rFonts w:cs="Times New Roman"/>
              </w:rPr>
            </w:pPr>
          </w:p>
          <w:p w:rsidR="00883E56" w:rsidRPr="00E15B4A" w:rsidRDefault="002D0111">
            <w:pPr>
              <w:widowControl/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Формирование у молодого поколения патриотической позиции, национальной гордости.</w:t>
            </w:r>
          </w:p>
          <w:p w:rsidR="00883E56" w:rsidRPr="00E15B4A" w:rsidRDefault="002D0111">
            <w:pPr>
              <w:widowControl/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Изучение исторических материалов с целью сохранения исторической памяти</w:t>
            </w:r>
          </w:p>
          <w:p w:rsidR="00883E56" w:rsidRPr="00E15B4A" w:rsidRDefault="002D0111">
            <w:pPr>
              <w:widowControl/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Сохранение наследия русской воинской славы</w:t>
            </w:r>
          </w:p>
        </w:tc>
      </w:tr>
      <w:tr w:rsidR="00883E56" w:rsidRPr="00E15B4A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 xml:space="preserve">Дополнительная </w:t>
            </w: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информация (при наличии)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E56" w:rsidRPr="00E15B4A" w:rsidRDefault="002D011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E15B4A">
              <w:rPr>
                <w:rFonts w:eastAsia="Calibri" w:cs="Times New Roman"/>
                <w:kern w:val="0"/>
                <w:lang w:val="ru-RU" w:eastAsia="en-US" w:bidi="ar-SA"/>
              </w:rPr>
              <w:t>нет</w:t>
            </w:r>
          </w:p>
        </w:tc>
      </w:tr>
    </w:tbl>
    <w:p w:rsidR="00883E56" w:rsidRDefault="00883E56">
      <w:pPr>
        <w:spacing w:line="249" w:lineRule="auto"/>
        <w:rPr>
          <w:rFonts w:ascii="Calibri" w:eastAsia="Calibri" w:hAnsi="Calibri" w:cs="Calibri"/>
        </w:rPr>
      </w:pPr>
    </w:p>
    <w:p w:rsidR="00883E56" w:rsidRDefault="00883E56"/>
    <w:p w:rsidR="00883E56" w:rsidRDefault="00883E56">
      <w:pPr>
        <w:pStyle w:val="Standard"/>
      </w:pPr>
    </w:p>
    <w:sectPr w:rsidR="00883E5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11" w:rsidRDefault="002D0111">
      <w:r>
        <w:separator/>
      </w:r>
    </w:p>
  </w:endnote>
  <w:endnote w:type="continuationSeparator" w:id="0">
    <w:p w:rsidR="002D0111" w:rsidRDefault="002D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11" w:rsidRDefault="002D0111">
      <w:r>
        <w:rPr>
          <w:color w:val="000000"/>
        </w:rPr>
        <w:separator/>
      </w:r>
    </w:p>
  </w:footnote>
  <w:footnote w:type="continuationSeparator" w:id="0">
    <w:p w:rsidR="002D0111" w:rsidRDefault="002D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51E3A"/>
    <w:multiLevelType w:val="multilevel"/>
    <w:tmpl w:val="7FE03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3E56"/>
    <w:rsid w:val="002D0111"/>
    <w:rsid w:val="00883E56"/>
    <w:rsid w:val="00E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B65B"/>
  <w15:docId w15:val="{A7CAE37B-D31F-4AF9-9134-F55EE6C8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tzverevo.iro6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2</cp:revision>
  <dcterms:created xsi:type="dcterms:W3CDTF">2025-06-09T11:58:00Z</dcterms:created>
  <dcterms:modified xsi:type="dcterms:W3CDTF">2025-06-09T11:58:00Z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