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ED" w:rsidRDefault="0052108F">
      <w:pPr>
        <w:spacing w:line="247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ФОРМА ПРЕДОСТАВЛЕНИЯ ИНФОРМАЦИИ </w:t>
      </w:r>
    </w:p>
    <w:p w:rsidR="005659ED" w:rsidRDefault="0052108F">
      <w:pPr>
        <w:spacing w:line="247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о мероприятии</w:t>
      </w:r>
    </w:p>
    <w:p w:rsidR="005659ED" w:rsidRDefault="005659ED">
      <w:pPr>
        <w:spacing w:line="247" w:lineRule="auto"/>
        <w:jc w:val="center"/>
        <w:rPr>
          <w:rFonts w:eastAsia="Calibri" w:cs="Times New Roman"/>
          <w:sz w:val="26"/>
          <w:szCs w:val="26"/>
        </w:rPr>
      </w:pPr>
    </w:p>
    <w:p w:rsidR="005659ED" w:rsidRDefault="0052108F">
      <w:pPr>
        <w:spacing w:line="247" w:lineRule="auto"/>
        <w:jc w:val="right"/>
      </w:pPr>
      <w:r>
        <w:rPr>
          <w:rFonts w:eastAsia="Calibri" w:cs="Times New Roman"/>
          <w:sz w:val="26"/>
          <w:szCs w:val="26"/>
        </w:rPr>
        <w:t xml:space="preserve">Заполнила: </w:t>
      </w:r>
      <w:r>
        <w:rPr>
          <w:rFonts w:eastAsia="Calibri" w:cs="Times New Roman"/>
          <w:sz w:val="26"/>
          <w:szCs w:val="26"/>
          <w:shd w:val="clear" w:color="auto" w:fill="FFFFFF"/>
        </w:rPr>
        <w:t>Виноградова Н.Ю.</w:t>
      </w:r>
    </w:p>
    <w:p w:rsidR="005659ED" w:rsidRDefault="0052108F">
      <w:pPr>
        <w:shd w:val="clear" w:color="auto" w:fill="FFFFFF"/>
        <w:spacing w:line="247" w:lineRule="auto"/>
        <w:jc w:val="right"/>
      </w:pPr>
      <w:r>
        <w:rPr>
          <w:rFonts w:eastAsia="Calibri" w:cs="Times New Roman"/>
          <w:sz w:val="26"/>
          <w:szCs w:val="26"/>
        </w:rPr>
        <w:t xml:space="preserve">Контактный телефон: </w:t>
      </w:r>
      <w:r>
        <w:rPr>
          <w:rFonts w:eastAsia="Calibri" w:cs="Times New Roman"/>
          <w:sz w:val="26"/>
          <w:szCs w:val="26"/>
          <w:shd w:val="clear" w:color="auto" w:fill="FFFFFF"/>
        </w:rPr>
        <w:t>89676425269</w:t>
      </w:r>
    </w:p>
    <w:p w:rsidR="005659ED" w:rsidRPr="00284E2A" w:rsidRDefault="0052108F" w:rsidP="00284E2A">
      <w:pPr>
        <w:spacing w:line="247" w:lineRule="auto"/>
        <w:jc w:val="right"/>
        <w:rPr>
          <w:rFonts w:eastAsia="Calibri" w:cs="Times New Roman"/>
          <w:sz w:val="26"/>
          <w:szCs w:val="26"/>
          <w:shd w:val="clear" w:color="auto" w:fill="FFFFFF"/>
        </w:rPr>
      </w:pPr>
      <w:r>
        <w:rPr>
          <w:rFonts w:eastAsia="Calibri" w:cs="Times New Roman"/>
          <w:sz w:val="26"/>
          <w:szCs w:val="26"/>
        </w:rPr>
        <w:t xml:space="preserve">Дата заполнения: в </w:t>
      </w:r>
      <w:r w:rsidR="00284E2A" w:rsidRPr="00284E2A">
        <w:rPr>
          <w:rFonts w:eastAsia="Calibri" w:cs="Times New Roman"/>
          <w:sz w:val="26"/>
          <w:szCs w:val="26"/>
          <w:shd w:val="clear" w:color="auto" w:fill="FFFFFF"/>
        </w:rPr>
        <w:t>27.01.</w:t>
      </w:r>
      <w:r w:rsidR="00284E2A">
        <w:rPr>
          <w:rFonts w:eastAsia="Calibri" w:cs="Times New Roman"/>
          <w:sz w:val="26"/>
          <w:szCs w:val="26"/>
          <w:shd w:val="clear" w:color="auto" w:fill="FFFFFF"/>
          <w:lang w:val="ru-RU"/>
        </w:rPr>
        <w:t>20</w:t>
      </w:r>
      <w:r w:rsidR="00284E2A" w:rsidRPr="00284E2A">
        <w:rPr>
          <w:rFonts w:eastAsia="Calibri" w:cs="Times New Roman"/>
          <w:sz w:val="26"/>
          <w:szCs w:val="26"/>
          <w:shd w:val="clear" w:color="auto" w:fill="FFFFFF"/>
        </w:rPr>
        <w:t>25</w:t>
      </w:r>
    </w:p>
    <w:p w:rsidR="005659ED" w:rsidRDefault="005659ED">
      <w:pPr>
        <w:spacing w:line="247" w:lineRule="auto"/>
        <w:jc w:val="right"/>
        <w:rPr>
          <w:rFonts w:eastAsia="Calibri" w:cs="Times New Roman"/>
          <w:sz w:val="26"/>
          <w:szCs w:val="26"/>
        </w:rPr>
      </w:pP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7798"/>
      </w:tblGrid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b/>
                <w:kern w:val="0"/>
                <w:lang w:val="ru-RU" w:eastAsia="en-US" w:bidi="ar-SA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b/>
                <w:kern w:val="0"/>
                <w:lang w:val="ru-RU" w:eastAsia="en-US" w:bidi="ar-SA"/>
              </w:rPr>
              <w:t>Содержание пункта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Наименование</w:t>
            </w:r>
            <w:r w:rsidRPr="00284E2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  <w:r w:rsidRPr="00284E2A">
              <w:rPr>
                <w:rFonts w:eastAsia="Calibri" w:cs="Times New Roman"/>
                <w:kern w:val="0"/>
                <w:lang w:val="en-US" w:eastAsia="en-US" w:bidi="ar-SA"/>
              </w:rPr>
              <w:br/>
            </w:r>
            <w:r w:rsidRPr="00284E2A">
              <w:rPr>
                <w:rFonts w:eastAsia="Calibri" w:cs="Times New Roman"/>
                <w:kern w:val="0"/>
                <w:lang w:val="en-US" w:eastAsia="en-US" w:bidi="ar-SA"/>
              </w:rPr>
              <w:t>(</w:t>
            </w: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bookmarkStart w:id="0" w:name="_GoBack"/>
            <w:r w:rsidRPr="00284E2A">
              <w:rPr>
                <w:rFonts w:eastAsia="Calibri" w:cs="Times New Roman"/>
                <w:i/>
                <w:kern w:val="0"/>
                <w:lang w:val="ru-RU" w:eastAsia="en-US" w:bidi="ar-SA"/>
              </w:rPr>
              <w:t>Круглый стол «Терроризм. Мы выступаем против»</w:t>
            </w:r>
            <w:bookmarkEnd w:id="0"/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37020B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  <w:hyperlink r:id="rId7" w:history="1">
              <w:r w:rsidRPr="0037020B">
                <w:rPr>
                  <w:rStyle w:val="a5"/>
                  <w:rFonts w:eastAsia="Calibri" w:cs="Times New Roman"/>
                  <w:b/>
                  <w:kern w:val="0"/>
                  <w:lang w:val="ru-RU" w:eastAsia="en-US" w:bidi="ar-SA"/>
                </w:rPr>
                <w:t>https://tptzverevo.iro61.ru/razdel-profilaktika_ekstremizma_i_terrorizma/</w:t>
              </w:r>
            </w:hyperlink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Анонс*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 xml:space="preserve">Усиление террористических действий по отношению к нашей стране со стороны западных стран через </w:t>
            </w: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украинских и азиатских террористов; необходимость в повышенной бдительности .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в обществен</w:t>
            </w: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</w:t>
            </w: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Дата и время проведения</w:t>
            </w:r>
            <w:r w:rsidRPr="00284E2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i/>
                <w:kern w:val="0"/>
                <w:lang w:val="ru-RU" w:eastAsia="en-US" w:bidi="ar-SA"/>
              </w:rPr>
              <w:t xml:space="preserve">27.01.25 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Южный федеральный округ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Ростовская область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Зверево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ул. Обухова, 45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Студенты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Количество участников</w:t>
            </w:r>
            <w:r w:rsidRPr="00284E2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18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Тип мероприятия</w:t>
            </w:r>
            <w:r w:rsidRPr="00284E2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круглый стол;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ru-RU" w:bidi="ar-SA"/>
              </w:rPr>
              <w:t>образовательное учреждение</w:t>
            </w:r>
          </w:p>
          <w:p w:rsidR="005659ED" w:rsidRPr="00284E2A" w:rsidRDefault="005659ED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Условия участия</w:t>
            </w:r>
            <w:r w:rsidRPr="00284E2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иное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Статус мероприятия</w:t>
            </w:r>
            <w:r w:rsidRPr="00284E2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закрытое</w:t>
            </w:r>
          </w:p>
          <w:p w:rsidR="005659ED" w:rsidRPr="00284E2A" w:rsidRDefault="005659ED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Контактное лицо</w:t>
            </w:r>
            <w:r w:rsidRPr="00284E2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shd w:val="clear" w:color="auto" w:fill="FFFFFF"/>
                <w:lang w:val="ru-RU" w:eastAsia="en-US" w:bidi="ar-SA"/>
              </w:rPr>
              <w:t xml:space="preserve">Виноградова </w:t>
            </w:r>
            <w:r w:rsidRPr="00284E2A">
              <w:rPr>
                <w:rFonts w:eastAsia="Calibri" w:cs="Times New Roman"/>
                <w:i/>
                <w:color w:val="000000"/>
                <w:kern w:val="0"/>
                <w:shd w:val="clear" w:color="auto" w:fill="FFFFFF"/>
                <w:lang w:val="ru-RU" w:eastAsia="en-US" w:bidi="ar-SA"/>
              </w:rPr>
              <w:t>Наталья Юрьевна</w:t>
            </w: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 xml:space="preserve">, </w:t>
            </w:r>
          </w:p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E</w:t>
            </w: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-</w:t>
            </w:r>
            <w:r w:rsidRPr="00284E2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mail</w:t>
            </w: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 xml:space="preserve">: </w:t>
            </w:r>
            <w:r w:rsidRPr="00284E2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natali</w:t>
            </w: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.</w:t>
            </w:r>
            <w:r w:rsidRPr="00284E2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vinogradova</w:t>
            </w: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.1961@</w:t>
            </w:r>
            <w:r w:rsidRPr="00284E2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mail</w:t>
            </w: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.</w:t>
            </w:r>
            <w:r w:rsidRPr="00284E2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ru</w:t>
            </w:r>
          </w:p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Телефон</w:t>
            </w:r>
            <w:r w:rsidRPr="00284E2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: 8(967)6425269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Организатор</w:t>
            </w:r>
            <w:r w:rsidRPr="00284E2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hyperlink r:id="rId8" w:history="1">
              <w:r w:rsidRPr="00284E2A">
                <w:rPr>
                  <w:rStyle w:val="a5"/>
                  <w:rFonts w:eastAsia="Calibri" w:cs="Times New Roman"/>
                  <w:kern w:val="0"/>
                  <w:lang w:val="ru-RU" w:eastAsia="en-US" w:bidi="ar-SA"/>
                </w:rPr>
                <w:t>https://tptzverevo.iro61.ru/</w:t>
              </w:r>
            </w:hyperlink>
          </w:p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E</w:t>
            </w:r>
            <w:r w:rsidRPr="00284E2A"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>-</w:t>
            </w:r>
            <w:r w:rsidRPr="00284E2A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mail</w:t>
            </w:r>
            <w:r w:rsidRPr="00284E2A"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 xml:space="preserve">: </w:t>
            </w:r>
            <w:r w:rsidRPr="00284E2A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npo</w:t>
            </w:r>
            <w:r w:rsidRPr="00284E2A"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>_64@</w:t>
            </w:r>
            <w:r w:rsidRPr="00284E2A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rostobr</w:t>
            </w:r>
            <w:r w:rsidRPr="00284E2A"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>.</w:t>
            </w:r>
            <w:r w:rsidRPr="00284E2A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ru</w:t>
            </w:r>
          </w:p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284E2A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Телефон: 8(863)5542824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 xml:space="preserve">Формирование общественного </w:t>
            </w: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сознания и гражданской позиции подрастающего поколения.</w:t>
            </w:r>
          </w:p>
          <w:p w:rsidR="005659ED" w:rsidRPr="00284E2A" w:rsidRDefault="0052108F">
            <w:pPr>
              <w:widowControl/>
              <w:numPr>
                <w:ilvl w:val="0"/>
                <w:numId w:val="1"/>
              </w:num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Показать жестокость террористических актов</w:t>
            </w:r>
          </w:p>
          <w:p w:rsidR="005659ED" w:rsidRPr="00284E2A" w:rsidRDefault="0052108F">
            <w:pPr>
              <w:widowControl/>
              <w:numPr>
                <w:ilvl w:val="0"/>
                <w:numId w:val="1"/>
              </w:num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Обсудить последствия террористического захвата боевиками Курской области</w:t>
            </w:r>
          </w:p>
        </w:tc>
      </w:tr>
      <w:tr w:rsidR="005659ED" w:rsidRPr="00284E2A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9ED" w:rsidRPr="00284E2A" w:rsidRDefault="0052108F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284E2A">
              <w:rPr>
                <w:rFonts w:eastAsia="Calibri" w:cs="Times New Roman"/>
                <w:kern w:val="0"/>
                <w:lang w:val="ru-RU" w:eastAsia="en-US" w:bidi="ar-SA"/>
              </w:rPr>
              <w:t>нет</w:t>
            </w:r>
          </w:p>
        </w:tc>
      </w:tr>
    </w:tbl>
    <w:p w:rsidR="005659ED" w:rsidRDefault="005659ED">
      <w:pPr>
        <w:spacing w:line="247" w:lineRule="auto"/>
        <w:rPr>
          <w:rFonts w:ascii="Calibri" w:eastAsia="Calibri" w:hAnsi="Calibri" w:cs="Calibri"/>
        </w:rPr>
      </w:pPr>
    </w:p>
    <w:p w:rsidR="005659ED" w:rsidRDefault="005659ED"/>
    <w:p w:rsidR="005659ED" w:rsidRDefault="005659ED">
      <w:pPr>
        <w:pStyle w:val="Standard"/>
      </w:pPr>
    </w:p>
    <w:sectPr w:rsidR="005659ED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8F" w:rsidRDefault="0052108F">
      <w:r>
        <w:separator/>
      </w:r>
    </w:p>
  </w:endnote>
  <w:endnote w:type="continuationSeparator" w:id="0">
    <w:p w:rsidR="0052108F" w:rsidRDefault="0052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8F" w:rsidRDefault="0052108F">
      <w:r>
        <w:rPr>
          <w:color w:val="000000"/>
        </w:rPr>
        <w:separator/>
      </w:r>
    </w:p>
  </w:footnote>
  <w:footnote w:type="continuationSeparator" w:id="0">
    <w:p w:rsidR="0052108F" w:rsidRDefault="0052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80C1B"/>
    <w:multiLevelType w:val="multilevel"/>
    <w:tmpl w:val="2BACAE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659ED"/>
    <w:rsid w:val="00284E2A"/>
    <w:rsid w:val="0037020B"/>
    <w:rsid w:val="0052108F"/>
    <w:rsid w:val="0056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30D0"/>
  <w15:docId w15:val="{647A6FBD-1580-4CB7-8E18-26A79BA0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tzverevo.iro6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iro61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Azerty</dc:creator>
  <cp:lastModifiedBy>Azerty</cp:lastModifiedBy>
  <cp:revision>2</cp:revision>
  <dcterms:created xsi:type="dcterms:W3CDTF">2025-06-09T11:41:00Z</dcterms:created>
  <dcterms:modified xsi:type="dcterms:W3CDTF">2025-06-09T11:41:00Z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